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C" w:rsidRDefault="00E8067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E8067C" w:rsidRDefault="00E8067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8067C" w:rsidRPr="000F27B4" w:rsidRDefault="00E8067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E8067C" w:rsidRPr="000F27B4" w:rsidRDefault="00E8067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E8067C" w:rsidRPr="000F27B4" w:rsidRDefault="00E8067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E8067C" w:rsidRPr="000F27B4" w:rsidRDefault="00E8067C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E8067C" w:rsidRDefault="00E8067C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2/22/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E8067C" w:rsidRDefault="00E8067C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8067C" w:rsidRDefault="00E8067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E8067C" w:rsidRPr="00CD1D10" w:rsidRDefault="00E8067C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E8067C" w:rsidRDefault="00E8067C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  <w:bookmarkStart w:id="0" w:name="_GoBack"/>
      <w:bookmarkEnd w:id="0"/>
    </w:p>
    <w:p w:rsidR="00E8067C" w:rsidRDefault="00E8067C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8067C" w:rsidRDefault="00E8067C" w:rsidP="00F237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Opportunities</w:t>
      </w:r>
    </w:p>
    <w:p w:rsidR="00E8067C" w:rsidRDefault="00E8067C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NextDoor Posts</w:t>
      </w:r>
    </w:p>
    <w:p w:rsidR="00E8067C" w:rsidRDefault="00E8067C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Writers &amp; Editor</w:t>
      </w:r>
    </w:p>
    <w:p w:rsidR="00E8067C" w:rsidRDefault="00E8067C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Nominating Committee for Elections</w:t>
      </w:r>
    </w:p>
    <w:p w:rsidR="00E8067C" w:rsidRPr="00CD1D10" w:rsidRDefault="00E8067C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E8067C" w:rsidRDefault="00E8067C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E8067C" w:rsidRDefault="00E8067C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8067C" w:rsidRPr="00CD1D10" w:rsidRDefault="00E8067C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E8067C" w:rsidRPr="00CD1D10" w:rsidRDefault="00E8067C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E8067C" w:rsidRPr="000F27B4" w:rsidRDefault="00E8067C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E8067C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7C" w:rsidRDefault="00E8067C" w:rsidP="00960D2D">
      <w:pPr>
        <w:spacing w:after="0" w:line="240" w:lineRule="auto"/>
      </w:pPr>
      <w:r>
        <w:separator/>
      </w:r>
    </w:p>
  </w:endnote>
  <w:endnote w:type="continuationSeparator" w:id="0">
    <w:p w:rsidR="00E8067C" w:rsidRDefault="00E8067C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7C" w:rsidRDefault="00E8067C" w:rsidP="00960D2D">
      <w:pPr>
        <w:spacing w:after="0" w:line="240" w:lineRule="auto"/>
      </w:pPr>
      <w:r>
        <w:separator/>
      </w:r>
    </w:p>
  </w:footnote>
  <w:footnote w:type="continuationSeparator" w:id="0">
    <w:p w:rsidR="00E8067C" w:rsidRDefault="00E8067C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13591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654108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92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1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1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1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1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410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1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1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1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10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41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41088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41087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410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410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410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410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41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41084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8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86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88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0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1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2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2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3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41094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4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1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64</Words>
  <Characters>370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2017-03-18T21:18:00Z</dcterms:created>
  <dcterms:modified xsi:type="dcterms:W3CDTF">2017-03-18T21:18:00Z</dcterms:modified>
</cp:coreProperties>
</file>